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5314E9" w14:textId="77777777" w:rsidR="00FF00B2" w:rsidRPr="007A2051" w:rsidRDefault="00FF00B2" w:rsidP="00FF00B2">
      <w:pPr>
        <w:bidi/>
        <w:rPr>
          <w:rFonts w:hint="cs"/>
          <w:sz w:val="22"/>
          <w:szCs w:val="22"/>
        </w:rPr>
      </w:pPr>
    </w:p>
    <w:p w14:paraId="51C5207D" w14:textId="77777777" w:rsidR="003A6CAC" w:rsidRPr="003F16B2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4992"/>
        <w:gridCol w:w="4363"/>
      </w:tblGrid>
      <w:tr w:rsidR="00D6055A" w:rsidRPr="007F4AF1" w14:paraId="083F2C8A" w14:textId="77777777" w:rsidTr="00C15143">
        <w:trPr>
          <w:trHeight w:hRule="exact" w:val="340"/>
        </w:trPr>
        <w:tc>
          <w:tcPr>
            <w:tcW w:w="4992" w:type="dxa"/>
            <w:shd w:val="clear" w:color="auto" w:fill="C6D9F1" w:themeFill="text2" w:themeFillTint="33"/>
            <w:vAlign w:val="center"/>
          </w:tcPr>
          <w:p w14:paraId="19F723EA" w14:textId="77777777" w:rsidR="00D6055A" w:rsidRPr="007F4AF1" w:rsidRDefault="00D6055A" w:rsidP="00C15143">
            <w:pPr>
              <w:pStyle w:val="TableHeading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الشركة/القسم</w:t>
            </w:r>
          </w:p>
        </w:tc>
        <w:tc>
          <w:tcPr>
            <w:tcW w:w="4363" w:type="dxa"/>
            <w:shd w:val="clear" w:color="auto" w:fill="C6D9F1" w:themeFill="text2" w:themeFillTint="33"/>
            <w:vAlign w:val="center"/>
          </w:tcPr>
          <w:p w14:paraId="392980CE" w14:textId="77777777" w:rsidR="00D6055A" w:rsidRPr="007F4AF1" w:rsidRDefault="00D6055A" w:rsidP="00C15143">
            <w:pPr>
              <w:pStyle w:val="TableHeading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بيانات الاتصال </w:t>
            </w:r>
          </w:p>
        </w:tc>
      </w:tr>
      <w:tr w:rsidR="00D6055A" w:rsidRPr="007F4AF1" w14:paraId="1BD2A06D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7A9C6B78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  <w:p w14:paraId="5DD3C36B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مزود خدمات التوزيع  </w:t>
            </w:r>
          </w:p>
          <w:p w14:paraId="1FFCBE35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E19C508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الهاتف:  </w:t>
            </w:r>
          </w:p>
          <w:p w14:paraId="7DA88C35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البريد الإلكتروني:</w:t>
            </w:r>
          </w:p>
          <w:p w14:paraId="4617D852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الاسم: </w:t>
            </w:r>
          </w:p>
        </w:tc>
      </w:tr>
      <w:tr w:rsidR="00D6055A" w:rsidRPr="007F4AF1" w14:paraId="07960358" w14:textId="77777777" w:rsidTr="00C15143">
        <w:trPr>
          <w:trHeight w:val="864"/>
        </w:trPr>
        <w:tc>
          <w:tcPr>
            <w:tcW w:w="4992" w:type="dxa"/>
            <w:shd w:val="clear" w:color="auto" w:fill="auto"/>
          </w:tcPr>
          <w:p w14:paraId="7A6138E1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  <w:p w14:paraId="7ED01448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الشركة المتخصصة بالتعامل مع المعدات عالية الجهد ومتوسطة الجهد </w:t>
            </w:r>
          </w:p>
          <w:p w14:paraId="0FA71ACD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8BBDBB4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الهاتف:   </w:t>
            </w:r>
          </w:p>
          <w:p w14:paraId="79E848D3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البريد الإلكتروني: </w:t>
            </w:r>
          </w:p>
          <w:p w14:paraId="5F3ECEF2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الاسم:</w:t>
            </w:r>
          </w:p>
        </w:tc>
      </w:tr>
      <w:tr w:rsidR="00D6055A" w:rsidRPr="007F4AF1" w14:paraId="05B7FAFD" w14:textId="77777777" w:rsidTr="00C15143">
        <w:trPr>
          <w:trHeight w:val="864"/>
        </w:trPr>
        <w:tc>
          <w:tcPr>
            <w:tcW w:w="4992" w:type="dxa"/>
            <w:shd w:val="clear" w:color="auto" w:fill="auto"/>
          </w:tcPr>
          <w:p w14:paraId="210AE9E3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  <w:p w14:paraId="3ABB75AB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الشخص المتواجد في الموقع </w:t>
            </w:r>
          </w:p>
          <w:p w14:paraId="449DF08C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A21F303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رقم الهاتف:</w:t>
            </w:r>
          </w:p>
          <w:p w14:paraId="0374B739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البريد الإلكتروني:</w:t>
            </w:r>
          </w:p>
          <w:p w14:paraId="2FA5C65F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الاسم:</w:t>
            </w:r>
          </w:p>
        </w:tc>
      </w:tr>
      <w:tr w:rsidR="00D6055A" w:rsidRPr="007F4AF1" w14:paraId="0BB8DF67" w14:textId="77777777" w:rsidTr="00C15143">
        <w:trPr>
          <w:trHeight w:val="864"/>
        </w:trPr>
        <w:tc>
          <w:tcPr>
            <w:tcW w:w="4992" w:type="dxa"/>
            <w:shd w:val="clear" w:color="auto" w:fill="auto"/>
          </w:tcPr>
          <w:p w14:paraId="7E247288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  <w:p w14:paraId="574AB534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الإدارة المتخصصة للمعدات ذات الجهد العالي والمتوسط  </w:t>
            </w:r>
          </w:p>
          <w:p w14:paraId="68167803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rtl/>
                <w:lang w:eastAsia="ar"/>
              </w:rPr>
              <w:t xml:space="preserve">                     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4106E90D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رقم الهاتف:</w:t>
            </w:r>
          </w:p>
          <w:p w14:paraId="41276905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البريد الإلكتروني:</w:t>
            </w:r>
          </w:p>
          <w:p w14:paraId="1FF4C1BB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الاسم:</w:t>
            </w:r>
          </w:p>
        </w:tc>
      </w:tr>
      <w:tr w:rsidR="00D6055A" w:rsidRPr="007F4AF1" w14:paraId="0F1D39CB" w14:textId="77777777" w:rsidTr="00C15143">
        <w:trPr>
          <w:trHeight w:val="864"/>
        </w:trPr>
        <w:tc>
          <w:tcPr>
            <w:tcW w:w="4992" w:type="dxa"/>
            <w:shd w:val="clear" w:color="auto" w:fill="auto"/>
          </w:tcPr>
          <w:p w14:paraId="4E5F3C4C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  <w:p w14:paraId="36990D32" w14:textId="4123CB3C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>مكتب المساعدة</w:t>
            </w:r>
          </w:p>
          <w:p w14:paraId="289C0BFC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rtl/>
                <w:lang w:eastAsia="ar"/>
              </w:rPr>
              <w:t xml:space="preserve">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05848DB4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الهاتف: </w:t>
            </w:r>
          </w:p>
          <w:p w14:paraId="493CECFC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البريد الإلكتروني:</w:t>
            </w:r>
          </w:p>
          <w:p w14:paraId="415C5B09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الاسم:</w:t>
            </w:r>
          </w:p>
        </w:tc>
      </w:tr>
      <w:tr w:rsidR="00D6055A" w:rsidRPr="007F4AF1" w14:paraId="4E98E957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6F3EEC32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غرفة التحكم بنظام إدارة المباني   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5BF836FE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تحويلة الهاتف الداخلي:     </w:t>
            </w:r>
          </w:p>
          <w:p w14:paraId="5C629FCA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البريد الإلكتروني: </w:t>
            </w:r>
          </w:p>
        </w:tc>
      </w:tr>
      <w:tr w:rsidR="00D6055A" w:rsidRPr="007F4AF1" w14:paraId="129E5EA7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5B3C8A17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  <w:p w14:paraId="3C8A8C3E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عامل ميداني مختص   </w:t>
            </w:r>
          </w:p>
          <w:p w14:paraId="2A32F1FA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F79DA49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الشركة: </w:t>
            </w:r>
          </w:p>
          <w:p w14:paraId="00B813E4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جهاز الراديو/الهاتف المخصص له: </w:t>
            </w:r>
          </w:p>
          <w:p w14:paraId="30DFBE90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رقم هاتف مكتب المساعدة التابع للشركة:</w:t>
            </w:r>
          </w:p>
        </w:tc>
      </w:tr>
      <w:tr w:rsidR="00D6055A" w:rsidRPr="007F4AF1" w14:paraId="2A9C1697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60A1DE75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  <w:p w14:paraId="3CE01006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فريق شركة تشغيل المرافق    </w:t>
            </w:r>
          </w:p>
          <w:p w14:paraId="7AD38C58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0BC07D4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المسمى: </w:t>
            </w:r>
          </w:p>
          <w:p w14:paraId="68850D3B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الاسم: </w:t>
            </w:r>
          </w:p>
          <w:p w14:paraId="535979A2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الهاتف: </w:t>
            </w:r>
          </w:p>
        </w:tc>
      </w:tr>
      <w:tr w:rsidR="00D6055A" w:rsidRPr="007F4AF1" w14:paraId="27F218E5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411B776C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  <w:p w14:paraId="55C13889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فريق شركة إدارة المرافق </w:t>
            </w:r>
          </w:p>
          <w:p w14:paraId="70A2B27D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CA653A2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المسمى: </w:t>
            </w:r>
          </w:p>
          <w:p w14:paraId="03E328D3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الاسم: </w:t>
            </w:r>
          </w:p>
          <w:p w14:paraId="3CA1D841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رقم الهاتف:</w:t>
            </w:r>
          </w:p>
        </w:tc>
      </w:tr>
      <w:tr w:rsidR="00D6055A" w:rsidRPr="007F4AF1" w14:paraId="6CD4990B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0DB1D685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مركز قيادة الأمن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7A7F712C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تحويلة الهاتف الداخلي: </w:t>
            </w:r>
          </w:p>
          <w:p w14:paraId="0625A26B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البريد الإلكتروني: </w:t>
            </w:r>
          </w:p>
        </w:tc>
      </w:tr>
      <w:tr w:rsidR="00D6055A" w:rsidRPr="007F4AF1" w14:paraId="1D2BF96D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33002159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>مركز قيادة مكافحة الحريق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270C31F8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تحويلة الهاتف الداخلي: </w:t>
            </w:r>
          </w:p>
          <w:p w14:paraId="19E5BA62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البريد الإلكتروني: </w:t>
            </w:r>
          </w:p>
        </w:tc>
      </w:tr>
      <w:tr w:rsidR="00D6055A" w:rsidRPr="007F4AF1" w14:paraId="3EE573CF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3B0C8A70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شركة إدارة المرافق      </w:t>
            </w:r>
          </w:p>
        </w:tc>
        <w:tc>
          <w:tcPr>
            <w:tcW w:w="4363" w:type="dxa"/>
            <w:shd w:val="clear" w:color="auto" w:fill="auto"/>
          </w:tcPr>
          <w:p w14:paraId="6B27BB3C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الغرفة: </w:t>
            </w:r>
          </w:p>
          <w:p w14:paraId="6E46D0C0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تحويلة الهاتف الداخلي: </w:t>
            </w:r>
          </w:p>
          <w:p w14:paraId="2DC33B94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الهاتف المحمول: </w:t>
            </w:r>
          </w:p>
          <w:p w14:paraId="35D170E9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color w:val="FF0000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مثال </w:t>
            </w:r>
            <w:r w:rsidRPr="00482D0E">
              <w:rPr>
                <w:rFonts w:cs="Arial"/>
                <w:color w:val="FF0000"/>
                <w:rtl/>
                <w:lang w:eastAsia="ar"/>
              </w:rPr>
              <w:t>على</w:t>
            </w:r>
            <w:r w:rsidRPr="007F4AF1">
              <w:rPr>
                <w:rFonts w:cs="Arial"/>
                <w:rtl/>
                <w:lang w:eastAsia="ar"/>
              </w:rPr>
              <w:t xml:space="preserve"> رمز مكالمة الجهاز اللاسلكي:   قناة </w:t>
            </w:r>
            <w:r w:rsidRPr="007F4AF1">
              <w:rPr>
                <w:rFonts w:cs="Arial"/>
                <w:color w:val="FF0000"/>
                <w:lang w:eastAsia="ar" w:bidi="en-US"/>
              </w:rPr>
              <w:t>AR</w:t>
            </w:r>
            <w:r w:rsidRPr="007F4AF1">
              <w:rPr>
                <w:rFonts w:cs="Arial"/>
                <w:color w:val="FF0000"/>
                <w:rtl/>
                <w:lang w:eastAsia="ar"/>
              </w:rPr>
              <w:t>1</w:t>
            </w:r>
            <w:r w:rsidRPr="007F4AF1">
              <w:rPr>
                <w:rFonts w:cs="Arial"/>
                <w:rtl/>
                <w:lang w:eastAsia="ar"/>
              </w:rPr>
              <w:t xml:space="preserve">: </w:t>
            </w:r>
            <w:r w:rsidRPr="007F4AF1">
              <w:rPr>
                <w:rFonts w:cs="Arial"/>
                <w:color w:val="FF0000"/>
                <w:rtl/>
                <w:lang w:eastAsia="ar"/>
              </w:rPr>
              <w:t>09</w:t>
            </w:r>
          </w:p>
        </w:tc>
      </w:tr>
      <w:tr w:rsidR="00D6055A" w:rsidRPr="007F4AF1" w14:paraId="3F91670A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0398ABE3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شركة إدارة المرافق </w:t>
            </w:r>
          </w:p>
          <w:p w14:paraId="1306D538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فريق الاستجابة لحالات الطوارئ المرتبطة بالعمليات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082E9033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منطقة الأساس:</w:t>
            </w:r>
          </w:p>
          <w:p w14:paraId="7D5EB99C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تحويلة الهاتف الداخلي: </w:t>
            </w:r>
          </w:p>
          <w:p w14:paraId="360381A5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الهاتف المحمول: </w:t>
            </w:r>
          </w:p>
        </w:tc>
      </w:tr>
    </w:tbl>
    <w:p w14:paraId="755014CB" w14:textId="20680644" w:rsidR="00A40481" w:rsidRPr="003F16B2" w:rsidRDefault="00A40481" w:rsidP="003F16B2">
      <w:pPr>
        <w:tabs>
          <w:tab w:val="left" w:pos="7290"/>
        </w:tabs>
        <w:bidi/>
      </w:pPr>
    </w:p>
    <w:sectPr w:rsidR="00A40481" w:rsidRPr="003F16B2" w:rsidSect="00205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1D586" w14:textId="77777777" w:rsidR="00424564" w:rsidRDefault="00424564">
      <w:r>
        <w:separator/>
      </w:r>
    </w:p>
    <w:p w14:paraId="03D93CCA" w14:textId="77777777" w:rsidR="00424564" w:rsidRDefault="00424564"/>
  </w:endnote>
  <w:endnote w:type="continuationSeparator" w:id="0">
    <w:p w14:paraId="07A0C4A3" w14:textId="77777777" w:rsidR="00424564" w:rsidRDefault="00424564">
      <w:r>
        <w:continuationSeparator/>
      </w:r>
    </w:p>
    <w:p w14:paraId="3DA45E82" w14:textId="77777777" w:rsidR="00424564" w:rsidRDefault="004245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25E33" w14:textId="77777777" w:rsidR="002E1B2B" w:rsidRDefault="002E1B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B04B" w14:textId="77777777" w:rsidR="009210BF" w:rsidRPr="0096398D" w:rsidRDefault="009210BF" w:rsidP="0096398D">
    <w:pPr>
      <w:pStyle w:val="Footer"/>
      <w:bidi/>
      <w:jc w:val="left"/>
      <w:rPr>
        <w:sz w:val="16"/>
        <w:szCs w:val="16"/>
        <w:lang w:val="en-AU"/>
      </w:rPr>
    </w:pPr>
  </w:p>
  <w:p w14:paraId="7C5E75BD" w14:textId="63B943DF" w:rsidR="002E1B2B" w:rsidRPr="006C1ABD" w:rsidRDefault="002E1B2B" w:rsidP="002E1B2B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A5CC26" wp14:editId="4295949D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62942C" id="Straight Connector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A08D5E7D03A54C9F93DD7FDD29004E5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EOM-ZO0-TP-000059-AR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219A98CE6377497EB380BFDF23793987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4ED7BB5C" w14:textId="377B8785" w:rsidR="002E1B2B" w:rsidRPr="006C1ABD" w:rsidRDefault="002E1B2B" w:rsidP="002E1B2B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738DED39" w:rsidR="009210BF" w:rsidRPr="002E1B2B" w:rsidRDefault="002E1B2B" w:rsidP="002E1B2B">
    <w:pPr>
      <w:pStyle w:val="Footer"/>
      <w:ind w:right="180"/>
      <w:jc w:val="right"/>
      <w:rPr>
        <w:rFonts w:hint="cs"/>
      </w:rPr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8F258" w14:textId="77777777" w:rsidR="002E1B2B" w:rsidRDefault="002E1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40D5E" w14:textId="77777777" w:rsidR="00424564" w:rsidRDefault="00424564">
      <w:r>
        <w:separator/>
      </w:r>
    </w:p>
    <w:p w14:paraId="38D1BA5F" w14:textId="77777777" w:rsidR="00424564" w:rsidRDefault="00424564"/>
  </w:footnote>
  <w:footnote w:type="continuationSeparator" w:id="0">
    <w:p w14:paraId="31C7FB27" w14:textId="77777777" w:rsidR="00424564" w:rsidRDefault="00424564">
      <w:r>
        <w:continuationSeparator/>
      </w:r>
    </w:p>
    <w:p w14:paraId="5FFADF95" w14:textId="77777777" w:rsidR="00424564" w:rsidRDefault="0042456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2F135" w14:textId="77777777" w:rsidR="002E1B2B" w:rsidRDefault="002E1B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"/>
      <w:gridCol w:w="8645"/>
    </w:tblGrid>
    <w:tr w:rsidR="009210BF" w14:paraId="55B15A60" w14:textId="77777777" w:rsidTr="0012728E">
      <w:tc>
        <w:tcPr>
          <w:tcW w:w="270" w:type="dxa"/>
        </w:tcPr>
        <w:p w14:paraId="01975BF5" w14:textId="0FEDF824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8645" w:type="dxa"/>
          <w:vAlign w:val="center"/>
        </w:tcPr>
        <w:p w14:paraId="54469CAA" w14:textId="2BC6B5AF" w:rsidR="0012728E" w:rsidRDefault="00525B82" w:rsidP="00F411E4">
          <w:pPr>
            <w:pStyle w:val="CPDocTitle"/>
            <w:bidi/>
            <w:rPr>
              <w:kern w:val="32"/>
              <w:sz w:val="24"/>
              <w:szCs w:val="24"/>
              <w:lang w:eastAsia="ar"/>
            </w:rPr>
          </w:pPr>
          <w:bookmarkStart w:id="0" w:name="_GoBack"/>
          <w:r w:rsidRPr="00525B82">
            <w:rPr>
              <w:kern w:val="32"/>
              <w:sz w:val="24"/>
              <w:szCs w:val="24"/>
              <w:rtl/>
              <w:lang w:eastAsia="ar"/>
            </w:rPr>
            <w:t xml:space="preserve">إجراءات الاستجابة في حالات الطوارئ - المرافق البلدية </w:t>
          </w:r>
        </w:p>
        <w:p w14:paraId="361EC67C" w14:textId="431D40AA" w:rsidR="009210BF" w:rsidRPr="006A25F8" w:rsidRDefault="00525B82" w:rsidP="0012728E">
          <w:pPr>
            <w:pStyle w:val="CPDocTitle"/>
            <w:bidi/>
            <w:rPr>
              <w:rFonts w:hint="cs"/>
              <w:kern w:val="32"/>
              <w:sz w:val="24"/>
              <w:szCs w:val="24"/>
              <w:lang w:val="en-GB"/>
            </w:rPr>
          </w:pPr>
          <w:r w:rsidRPr="00525B82">
            <w:rPr>
              <w:kern w:val="32"/>
              <w:sz w:val="24"/>
              <w:szCs w:val="24"/>
              <w:rtl/>
              <w:lang w:eastAsia="ar"/>
            </w:rPr>
            <w:t>نموذج التواصل في الحالات الحرجة</w:t>
          </w:r>
          <w:bookmarkEnd w:id="0"/>
        </w:p>
      </w:tc>
    </w:tr>
  </w:tbl>
  <w:p w14:paraId="0FE4F66F" w14:textId="0134D46B" w:rsidR="009210BF" w:rsidRPr="00AC1B11" w:rsidRDefault="002E1B2B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6B1ED606" wp14:editId="7F758F25">
          <wp:simplePos x="0" y="0"/>
          <wp:positionH relativeFrom="column">
            <wp:posOffset>-741680</wp:posOffset>
          </wp:positionH>
          <wp:positionV relativeFrom="paragraph">
            <wp:posOffset>-677545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E5879" w14:textId="77777777" w:rsidR="002E1B2B" w:rsidRDefault="002E1B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C3C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2728E"/>
    <w:rsid w:val="00130810"/>
    <w:rsid w:val="00131B29"/>
    <w:rsid w:val="00131BAA"/>
    <w:rsid w:val="00131D8A"/>
    <w:rsid w:val="00132846"/>
    <w:rsid w:val="00132F66"/>
    <w:rsid w:val="00133262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6DE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2CDF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1B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6CAC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4DA0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4564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5B82"/>
    <w:rsid w:val="00526781"/>
    <w:rsid w:val="00530ACC"/>
    <w:rsid w:val="00530B22"/>
    <w:rsid w:val="00530DD5"/>
    <w:rsid w:val="005324BC"/>
    <w:rsid w:val="00532573"/>
    <w:rsid w:val="00533DCE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0337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0DF9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28B2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0E1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6BC9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417D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38A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68CA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672E9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107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55A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5D27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8D5E7D03A54C9F93DD7FDD29004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9EF95-F681-4558-8EC2-E42B04B7EBA7}"/>
      </w:docPartPr>
      <w:docPartBody>
        <w:p w:rsidR="00000000" w:rsidRDefault="005B4ED1" w:rsidP="005B4ED1">
          <w:pPr>
            <w:pStyle w:val="A08D5E7D03A54C9F93DD7FDD29004E5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219A98CE6377497EB380BFDF23793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F976B-4161-4379-A7B2-F1A004D22C57}"/>
      </w:docPartPr>
      <w:docPartBody>
        <w:p w:rsidR="00000000" w:rsidRDefault="005B4ED1" w:rsidP="005B4ED1">
          <w:pPr>
            <w:pStyle w:val="219A98CE6377497EB380BFDF23793987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D1"/>
    <w:rsid w:val="005B4ED1"/>
    <w:rsid w:val="00C9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B4ED1"/>
    <w:rPr>
      <w:color w:val="808080"/>
    </w:rPr>
  </w:style>
  <w:style w:type="paragraph" w:customStyle="1" w:styleId="A08D5E7D03A54C9F93DD7FDD29004E59">
    <w:name w:val="A08D5E7D03A54C9F93DD7FDD29004E59"/>
    <w:rsid w:val="005B4ED1"/>
    <w:pPr>
      <w:bidi/>
    </w:pPr>
  </w:style>
  <w:style w:type="paragraph" w:customStyle="1" w:styleId="FBF493D88C604647960EDE2263F6949D">
    <w:name w:val="FBF493D88C604647960EDE2263F6949D"/>
    <w:rsid w:val="005B4ED1"/>
    <w:pPr>
      <w:bidi/>
    </w:pPr>
  </w:style>
  <w:style w:type="paragraph" w:customStyle="1" w:styleId="219A98CE6377497EB380BFDF23793987">
    <w:name w:val="219A98CE6377497EB380BFDF23793987"/>
    <w:rsid w:val="005B4ED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C85C65-C2E5-4B83-9039-7AB6E198F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32CD6D-BB7D-4DBD-A0BE-45691A011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1169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EOM-ZO0-TP-000059-AR Rev 000</dc:subject>
  <dc:creator>Rivamonte, Leonnito (RMP)</dc:creator>
  <cp:keywords>ᅟ</cp:keywords>
  <cp:lastModifiedBy>الاء الزهراني Alaa Alzahrani</cp:lastModifiedBy>
  <cp:revision>28</cp:revision>
  <cp:lastPrinted>2017-10-17T10:11:00Z</cp:lastPrinted>
  <dcterms:created xsi:type="dcterms:W3CDTF">2019-12-16T06:44:00Z</dcterms:created>
  <dcterms:modified xsi:type="dcterms:W3CDTF">2022-01-31T13:37:00Z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